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540" w:type="dxa"/>
        <w:tblLook w:val="04A0" w:firstRow="1" w:lastRow="0" w:firstColumn="1" w:lastColumn="0" w:noHBand="0" w:noVBand="1"/>
      </w:tblPr>
      <w:tblGrid>
        <w:gridCol w:w="733"/>
        <w:gridCol w:w="2807"/>
        <w:gridCol w:w="168"/>
        <w:gridCol w:w="3372"/>
        <w:gridCol w:w="3028"/>
        <w:gridCol w:w="512"/>
      </w:tblGrid>
      <w:tr w:rsidR="003C7679" w:rsidRPr="00CB6222" w14:paraId="30DD65A2" w14:textId="77777777" w:rsidTr="003C7679">
        <w:trPr>
          <w:trHeight w:val="1350"/>
        </w:trPr>
        <w:tc>
          <w:tcPr>
            <w:tcW w:w="3540" w:type="dxa"/>
            <w:gridSpan w:val="2"/>
            <w:shd w:val="clear" w:color="auto" w:fill="auto"/>
          </w:tcPr>
          <w:p w14:paraId="0A451785" w14:textId="0CCD90B5" w:rsidR="003C7679" w:rsidRPr="00CB6222" w:rsidRDefault="003C7679" w:rsidP="00B053A4">
            <w:pPr>
              <w:pStyle w:val="Header"/>
              <w:jc w:val="center"/>
            </w:pPr>
            <w:r w:rsidRPr="00CB6222">
              <w:rPr>
                <w:b/>
                <w:noProof/>
              </w:rPr>
              <w:drawing>
                <wp:inline distT="0" distB="0" distL="0" distR="0" wp14:anchorId="75534B5E" wp14:editId="45EC1424">
                  <wp:extent cx="1028700" cy="657225"/>
                  <wp:effectExtent l="0" t="0" r="0" b="0"/>
                  <wp:docPr id="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shd w:val="clear" w:color="auto" w:fill="auto"/>
          </w:tcPr>
          <w:p w14:paraId="17A3F36E" w14:textId="77777777" w:rsidR="003C7679" w:rsidRPr="00CB6222" w:rsidRDefault="003C7679" w:rsidP="00B053A4">
            <w:pPr>
              <w:spacing w:after="0" w:line="240" w:lineRule="auto"/>
              <w:jc w:val="center"/>
              <w:rPr>
                <w:rFonts w:ascii="Lucida Calligraphy" w:hAnsi="Lucida Calligraphy"/>
                <w:b/>
                <w:color w:val="0000FF"/>
              </w:rPr>
            </w:pPr>
            <w:r w:rsidRPr="00CB6222">
              <w:rPr>
                <w:rFonts w:ascii="Lucida Calligraphy" w:hAnsi="Lucida Calligraphy"/>
                <w:b/>
                <w:color w:val="0000FF"/>
              </w:rPr>
              <w:t>Archer-Ragsdale Arizona Chapter</w:t>
            </w:r>
          </w:p>
          <w:p w14:paraId="07BE7996" w14:textId="77777777" w:rsidR="003C7679" w:rsidRPr="00CB6222" w:rsidRDefault="003C7679" w:rsidP="00B053A4">
            <w:pPr>
              <w:spacing w:after="0" w:line="240" w:lineRule="auto"/>
              <w:jc w:val="center"/>
              <w:rPr>
                <w:rFonts w:ascii="Lucida Calligraphy" w:hAnsi="Lucida Calligraphy"/>
                <w:b/>
                <w:color w:val="0000FF"/>
                <w:sz w:val="20"/>
                <w:szCs w:val="20"/>
              </w:rPr>
            </w:pPr>
            <w:r w:rsidRPr="00CB6222">
              <w:rPr>
                <w:rFonts w:ascii="Lucida Calligraphy" w:hAnsi="Lucida Calligraphy"/>
                <w:b/>
                <w:color w:val="0000FF"/>
              </w:rPr>
              <w:t>Tuskegee Airmen. Inc</w:t>
            </w:r>
            <w:r w:rsidRPr="00CB6222">
              <w:rPr>
                <w:rFonts w:ascii="Lucida Calligraphy" w:hAnsi="Lucida Calligraphy"/>
                <w:b/>
                <w:color w:val="0000FF"/>
                <w:sz w:val="20"/>
                <w:szCs w:val="20"/>
              </w:rPr>
              <w:t>.</w:t>
            </w:r>
          </w:p>
          <w:p w14:paraId="314B32EE" w14:textId="77777777" w:rsidR="003C7679" w:rsidRPr="00CB6222" w:rsidRDefault="003C7679" w:rsidP="00B053A4">
            <w:pPr>
              <w:spacing w:after="0" w:line="240" w:lineRule="auto"/>
              <w:jc w:val="center"/>
              <w:rPr>
                <w:rFonts w:ascii="Lucida Calligraphy" w:hAnsi="Lucida Calligraphy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CB6222">
              <w:rPr>
                <w:rFonts w:ascii="Lucida Calligraphy" w:hAnsi="Lucida Calligraphy"/>
                <w:b/>
                <w:bCs/>
                <w:i/>
                <w:iCs/>
                <w:color w:val="FF0000"/>
                <w:sz w:val="20"/>
                <w:szCs w:val="20"/>
              </w:rPr>
              <w:t>www.aractai.org</w:t>
            </w:r>
          </w:p>
          <w:p w14:paraId="2CED9A38" w14:textId="77777777" w:rsidR="003C7679" w:rsidRPr="00CB6222" w:rsidRDefault="003C7679" w:rsidP="00B053A4">
            <w:pPr>
              <w:pStyle w:val="Header"/>
            </w:pPr>
          </w:p>
        </w:tc>
        <w:tc>
          <w:tcPr>
            <w:tcW w:w="3540" w:type="dxa"/>
            <w:gridSpan w:val="2"/>
            <w:shd w:val="clear" w:color="auto" w:fill="auto"/>
          </w:tcPr>
          <w:p w14:paraId="3242344E" w14:textId="5E136FA4" w:rsidR="003C7679" w:rsidRPr="00CB6222" w:rsidRDefault="003C7679" w:rsidP="00B053A4">
            <w:pPr>
              <w:pStyle w:val="Header"/>
              <w:jc w:val="center"/>
            </w:pPr>
            <w:r w:rsidRPr="0012209A">
              <w:rPr>
                <w:noProof/>
              </w:rPr>
              <w:drawing>
                <wp:inline distT="0" distB="0" distL="0" distR="0" wp14:anchorId="177F50A2" wp14:editId="75C9E998">
                  <wp:extent cx="1038225" cy="657225"/>
                  <wp:effectExtent l="0" t="0" r="0" b="0"/>
                  <wp:docPr id="2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679" w14:paraId="17022635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970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C523" w14:textId="67391457" w:rsidR="003C7679" w:rsidRDefault="003C7679" w:rsidP="003C7679">
            <w:pPr>
              <w:pStyle w:val="Heading1"/>
              <w:widowControl w:val="0"/>
              <w:spacing w:line="240" w:lineRule="auto"/>
              <w:jc w:val="center"/>
              <w:rPr>
                <w:rFonts w:ascii="Times" w:eastAsia="Times" w:hAnsi="Times" w:cs="Times"/>
              </w:rPr>
            </w:pPr>
            <w:bookmarkStart w:id="0" w:name="_a3n3o4no1m7c" w:colFirst="0" w:colLast="0"/>
            <w:bookmarkEnd w:id="0"/>
            <w:r>
              <w:rPr>
                <w:rFonts w:ascii="Times" w:eastAsia="Times" w:hAnsi="Times" w:cs="Times"/>
              </w:rPr>
              <w:t>Donation/Pledge Form</w:t>
            </w:r>
          </w:p>
          <w:p w14:paraId="2EEEB77E" w14:textId="77777777" w:rsidR="003C7679" w:rsidRDefault="003C7679" w:rsidP="00B053A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  <w:color w:val="222222"/>
                <w:sz w:val="26"/>
                <w:szCs w:val="26"/>
                <w:highlight w:val="white"/>
              </w:rPr>
              <w:t>Archer-Ragsdale Arizona Chapter (ARAC), TAI</w:t>
            </w:r>
          </w:p>
        </w:tc>
      </w:tr>
      <w:tr w:rsidR="003C7679" w14:paraId="40A27A34" w14:textId="77777777" w:rsidTr="00D27A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A68C8" w14:textId="0C0FE91F" w:rsidR="003C7679" w:rsidRDefault="003C7679" w:rsidP="003C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22222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FF0000"/>
                <w:highlight w:val="white"/>
              </w:rPr>
              <w:t>Donor Information (please print or type)</w:t>
            </w:r>
          </w:p>
        </w:tc>
      </w:tr>
      <w:tr w:rsidR="003C7679" w:rsidRPr="006A3C5B" w14:paraId="6BAD0432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D210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Name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AAD8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4A97F1A6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E94C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Billing address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019E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3E176D16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52AF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City, State, Zip</w:t>
            </w:r>
          </w:p>
        </w:tc>
        <w:tc>
          <w:tcPr>
            <w:tcW w:w="6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D433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1D4D3DDA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C68D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Telephone (home, mobile) </w:t>
            </w:r>
          </w:p>
        </w:tc>
        <w:tc>
          <w:tcPr>
            <w:tcW w:w="6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D5BB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6DDBF78F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A2A5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Telephone (business/fax)</w:t>
            </w:r>
          </w:p>
        </w:tc>
        <w:tc>
          <w:tcPr>
            <w:tcW w:w="640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7499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7BB3F58E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0AF5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E-Mail 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222F4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7BE05D88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420"/>
        </w:trPr>
        <w:tc>
          <w:tcPr>
            <w:tcW w:w="937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3FCC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b/>
                <w:color w:val="FF0000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b/>
                <w:color w:val="FF0000"/>
                <w:sz w:val="24"/>
                <w:szCs w:val="24"/>
                <w:highlight w:val="white"/>
              </w:rPr>
              <w:t>Donation/Pledge Information</w:t>
            </w:r>
          </w:p>
          <w:p w14:paraId="316B491B" w14:textId="1AC05A18" w:rsidR="003C7679" w:rsidRPr="006A3C5B" w:rsidRDefault="003C7679" w:rsidP="006A3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I (we) donate/pledge a total of $_______________ to be paid: ____ now ____ monthly ____ quarterly ____ yearly ______bequest to Tuskegee Airmen, Inc.</w:t>
            </w:r>
          </w:p>
        </w:tc>
      </w:tr>
      <w:tr w:rsidR="003C7679" w:rsidRPr="006A3C5B" w14:paraId="028B0D3C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420"/>
        </w:trPr>
        <w:tc>
          <w:tcPr>
            <w:tcW w:w="93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746B" w14:textId="7391E1F8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I (we) plan to make this contribution in the form of: ____ cash ____ check ____ credit card ____ other. </w:t>
            </w:r>
          </w:p>
        </w:tc>
      </w:tr>
      <w:tr w:rsidR="003C7679" w:rsidRPr="006A3C5B" w14:paraId="2F13E5CD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5A8A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Credit card type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2C44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316C8401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ACB0" w14:textId="394308CD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Credit card number 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A3CB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59DCC864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73DC" w14:textId="3F585275" w:rsidR="003C7679" w:rsidRPr="006A3C5B" w:rsidRDefault="008728D2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The </w:t>
            </w:r>
            <w:r w:rsidR="003C7679"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3 or 4 digit CVV(</w:t>
            </w:r>
            <w:r w:rsid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from the</w:t>
            </w:r>
            <w:r w:rsidR="003C7679"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 back of card)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BA7C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6952B262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EB83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lastRenderedPageBreak/>
              <w:t>Expiration date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CF90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1065E800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4919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Authorized signature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025A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5B92A1CE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420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45B0" w14:textId="77777777" w:rsid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Gift will be matched by ________________________________ (company/family/foundation). </w:t>
            </w:r>
          </w:p>
          <w:p w14:paraId="30820F68" w14:textId="45C6C513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b/>
                <w:color w:val="FF0000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____ form enclosed ____ form will be forwarded</w:t>
            </w:r>
          </w:p>
          <w:p w14:paraId="0895E698" w14:textId="77777777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b/>
                <w:color w:val="FF0000"/>
                <w:sz w:val="24"/>
                <w:szCs w:val="24"/>
                <w:highlight w:val="white"/>
              </w:rPr>
            </w:pPr>
          </w:p>
          <w:p w14:paraId="79BC1893" w14:textId="77777777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b/>
                <w:color w:val="FF0000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b/>
                <w:color w:val="FF0000"/>
                <w:sz w:val="24"/>
                <w:szCs w:val="24"/>
                <w:highlight w:val="white"/>
              </w:rPr>
              <w:t xml:space="preserve">Acknowledgement Information </w:t>
            </w:r>
          </w:p>
          <w:p w14:paraId="4007CAEB" w14:textId="77777777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sz w:val="24"/>
                <w:szCs w:val="24"/>
                <w:highlight w:val="white"/>
              </w:rPr>
              <w:t xml:space="preserve">In </w:t>
            </w: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memory of / or In Honor </w:t>
            </w:r>
            <w:proofErr w:type="gramStart"/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of..</w:t>
            </w:r>
            <w:proofErr w:type="gramEnd"/>
          </w:p>
          <w:p w14:paraId="06007B9B" w14:textId="77777777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1362F24D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420"/>
        </w:trPr>
        <w:tc>
          <w:tcPr>
            <w:tcW w:w="93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3407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  <w:p w14:paraId="3D16C25D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Please use the following name(s) and addresses (optional) in all acknowledgments:</w:t>
            </w:r>
          </w:p>
          <w:p w14:paraId="2D2B511D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  <w:p w14:paraId="71D38B84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___________________________________________________________________</w:t>
            </w:r>
          </w:p>
          <w:p w14:paraId="5B9C39D1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6C020EE0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420"/>
        </w:trPr>
        <w:tc>
          <w:tcPr>
            <w:tcW w:w="93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6329D" w14:textId="04E78681" w:rsidR="003C7679" w:rsidRPr="006A3C5B" w:rsidRDefault="006A3C5B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_____ </w:t>
            </w:r>
            <w:r w:rsidR="003C7679"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I (we) wish to have our gift remain anonymous.</w:t>
            </w:r>
          </w:p>
          <w:p w14:paraId="6100852E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5DE8BF66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870F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Signature(s) 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22A4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07D032FF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39361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Date 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DC96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58797311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420"/>
        </w:trPr>
        <w:tc>
          <w:tcPr>
            <w:tcW w:w="937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2592" w14:textId="1749B1E1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b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Contributions are tax deductible to the maximum allowed by IRS rules. </w:t>
            </w:r>
            <w:r w:rsidRPr="006A3C5B">
              <w:rPr>
                <w:rFonts w:ascii="Times New Roman" w:eastAsia="Times" w:hAnsi="Times New Roman"/>
                <w:sz w:val="24"/>
                <w:szCs w:val="24"/>
              </w:rPr>
              <w:t xml:space="preserve">ARAC’s </w:t>
            </w:r>
            <w:r w:rsidRPr="006A3C5B">
              <w:rPr>
                <w:rFonts w:ascii="Times New Roman" w:hAnsi="Times New Roman"/>
                <w:bCs/>
                <w:sz w:val="24"/>
                <w:szCs w:val="24"/>
              </w:rPr>
              <w:t xml:space="preserve">non-profit number for your tax records is Tax ID # 20-4121961. </w:t>
            </w:r>
            <w:r w:rsidRPr="006A3C5B">
              <w:rPr>
                <w:rFonts w:ascii="Times New Roman" w:eastAsia="Times" w:hAnsi="Times New Roman"/>
                <w:sz w:val="24"/>
                <w:szCs w:val="24"/>
                <w:highlight w:val="white"/>
              </w:rPr>
              <w:t>Please mail checks, corporate matches, bequests, or other gifts payable to:</w:t>
            </w:r>
            <w:r w:rsidRPr="006A3C5B">
              <w:rPr>
                <w:rFonts w:ascii="Times New Roman" w:eastAsia="Times" w:hAnsi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14:paraId="334B3013" w14:textId="77777777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b/>
                <w:sz w:val="24"/>
                <w:szCs w:val="24"/>
                <w:highlight w:val="white"/>
              </w:rPr>
            </w:pPr>
          </w:p>
          <w:p w14:paraId="6680212A" w14:textId="77777777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b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b/>
                <w:color w:val="222222"/>
                <w:sz w:val="24"/>
                <w:szCs w:val="24"/>
                <w:highlight w:val="white"/>
              </w:rPr>
              <w:t>Archer-Ragsdale Arizona Chapter (ARAC), TAI</w:t>
            </w:r>
          </w:p>
          <w:p w14:paraId="5C854769" w14:textId="77777777" w:rsidR="003C7679" w:rsidRPr="006A3C5B" w:rsidRDefault="003C7679" w:rsidP="00B053A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" w:hAnsi="Times New Roman"/>
                <w:b/>
                <w:color w:val="0000FF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b/>
                <w:color w:val="0000FF"/>
                <w:sz w:val="24"/>
                <w:szCs w:val="24"/>
                <w:highlight w:val="white"/>
              </w:rPr>
              <w:t>ATTN: Treasurer, Dr. Nathaniel L. Carr</w:t>
            </w:r>
          </w:p>
          <w:p w14:paraId="00116A5B" w14:textId="77777777" w:rsidR="003C7679" w:rsidRPr="006A3C5B" w:rsidRDefault="003C7679" w:rsidP="00B053A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" w:hAnsi="Times New Roman"/>
                <w:b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b/>
                <w:color w:val="222222"/>
                <w:sz w:val="24"/>
                <w:szCs w:val="24"/>
                <w:highlight w:val="white"/>
              </w:rPr>
              <w:t xml:space="preserve">3520 E. Feather Ave </w:t>
            </w:r>
          </w:p>
          <w:p w14:paraId="3729C50E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b/>
                <w:color w:val="222222"/>
                <w:sz w:val="24"/>
                <w:szCs w:val="24"/>
                <w:highlight w:val="white"/>
              </w:rPr>
              <w:t xml:space="preserve">Gilbert, AZ  85234-2235 </w:t>
            </w:r>
          </w:p>
        </w:tc>
      </w:tr>
    </w:tbl>
    <w:p w14:paraId="4B22FA98" w14:textId="77777777" w:rsidR="00CB6222" w:rsidRDefault="00CB6222" w:rsidP="003C7679"/>
    <w:p w14:paraId="40D4FB10" w14:textId="77777777" w:rsidR="0083709F" w:rsidRDefault="0083709F" w:rsidP="0083709F">
      <w:pPr>
        <w:jc w:val="center"/>
        <w:rPr>
          <w:rFonts w:ascii="Times New Roman" w:hAnsi="Times New Roman"/>
          <w:sz w:val="24"/>
          <w:szCs w:val="24"/>
        </w:rPr>
      </w:pPr>
    </w:p>
    <w:p w14:paraId="45B05CAB" w14:textId="40C645DA" w:rsidR="0083709F" w:rsidRPr="00623197" w:rsidRDefault="0083709F" w:rsidP="0083709F">
      <w:pPr>
        <w:jc w:val="center"/>
        <w:rPr>
          <w:highlight w:val="yellow"/>
        </w:rPr>
      </w:pPr>
      <w:r w:rsidRPr="00623197">
        <w:rPr>
          <w:rFonts w:eastAsiaTheme="minorHAnsi"/>
          <w:highlight w:val="yellow"/>
        </w:rPr>
        <w:object w:dxaOrig="1440" w:dyaOrig="1440" w14:anchorId="79AEC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6.5pt;height:18pt" o:ole="">
            <v:imagedata r:id="rId9" o:title=""/>
          </v:shape>
          <w:control r:id="rId10" w:name="DefaultOcxName" w:shapeid="_x0000_i1027"/>
        </w:object>
      </w:r>
    </w:p>
    <w:p w14:paraId="19DFED61" w14:textId="77777777" w:rsidR="0083709F" w:rsidRPr="0083709F" w:rsidRDefault="0083709F" w:rsidP="0083709F">
      <w:pPr>
        <w:jc w:val="center"/>
        <w:rPr>
          <w:rFonts w:ascii="Times New Roman" w:hAnsi="Times New Roman"/>
          <w:sz w:val="24"/>
          <w:szCs w:val="24"/>
        </w:rPr>
      </w:pPr>
      <w:r w:rsidRPr="0083709F">
        <w:rPr>
          <w:rFonts w:ascii="Times New Roman" w:hAnsi="Times New Roman"/>
          <w:sz w:val="24"/>
          <w:szCs w:val="24"/>
        </w:rPr>
        <w:t>Change to</w:t>
      </w:r>
    </w:p>
    <w:p w14:paraId="3EA2733C" w14:textId="77777777" w:rsidR="0083709F" w:rsidRPr="0083709F" w:rsidRDefault="0083709F" w:rsidP="0083709F">
      <w:pPr>
        <w:jc w:val="center"/>
        <w:rPr>
          <w:rFonts w:ascii="Times New Roman" w:hAnsi="Times New Roman"/>
          <w:sz w:val="24"/>
          <w:szCs w:val="24"/>
        </w:rPr>
      </w:pPr>
      <w:r w:rsidRPr="0083709F">
        <w:rPr>
          <w:rFonts w:ascii="Times New Roman" w:hAnsi="Times New Roman"/>
          <w:sz w:val="24"/>
          <w:szCs w:val="24"/>
        </w:rPr>
        <w:t>General Operating Fund</w:t>
      </w:r>
    </w:p>
    <w:p w14:paraId="792BAC32" w14:textId="77777777" w:rsidR="0083709F" w:rsidRPr="0083709F" w:rsidRDefault="0083709F" w:rsidP="0083709F">
      <w:pPr>
        <w:jc w:val="center"/>
        <w:rPr>
          <w:rFonts w:ascii="Times New Roman" w:hAnsi="Times New Roman"/>
          <w:sz w:val="24"/>
          <w:szCs w:val="24"/>
        </w:rPr>
      </w:pPr>
      <w:r w:rsidRPr="0083709F">
        <w:rPr>
          <w:rFonts w:ascii="Times New Roman" w:hAnsi="Times New Roman"/>
          <w:sz w:val="24"/>
          <w:szCs w:val="24"/>
        </w:rPr>
        <w:t>Colonel William A. Campbell Scholarship Fund</w:t>
      </w:r>
    </w:p>
    <w:p w14:paraId="1B79ED7B" w14:textId="77777777" w:rsidR="0083709F" w:rsidRDefault="0083709F" w:rsidP="0083709F">
      <w:pPr>
        <w:jc w:val="center"/>
        <w:rPr>
          <w:rFonts w:ascii="Times New Roman" w:hAnsi="Times New Roman"/>
          <w:sz w:val="24"/>
          <w:szCs w:val="24"/>
        </w:rPr>
      </w:pPr>
      <w:r w:rsidRPr="0083709F">
        <w:rPr>
          <w:rFonts w:ascii="Times New Roman" w:hAnsi="Times New Roman"/>
          <w:sz w:val="24"/>
          <w:szCs w:val="24"/>
        </w:rPr>
        <w:t>Ashby-Herring Scholarship Fund</w:t>
      </w:r>
    </w:p>
    <w:p w14:paraId="2F985024" w14:textId="77777777" w:rsidR="0083709F" w:rsidRPr="00804B84" w:rsidRDefault="0083709F" w:rsidP="0083709F">
      <w:pPr>
        <w:jc w:val="center"/>
        <w:rPr>
          <w:rFonts w:ascii="Times New Roman" w:hAnsi="Times New Roman"/>
          <w:sz w:val="28"/>
          <w:szCs w:val="28"/>
        </w:rPr>
      </w:pPr>
    </w:p>
    <w:p w14:paraId="0147415C" w14:textId="77777777" w:rsidR="0083709F" w:rsidRDefault="0083709F" w:rsidP="0083709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5A31674" wp14:editId="7CA1242C">
            <wp:extent cx="2356526" cy="647700"/>
            <wp:effectExtent l="0" t="0" r="0" b="0"/>
            <wp:docPr id="1" name="Picture 1" descr="PayPal - The safer, easier way to pay onlin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yPal - The safer, easier way to pay online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92" cy="65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6CEF7" w14:textId="77777777" w:rsidR="0083709F" w:rsidRPr="003C7679" w:rsidRDefault="0083709F" w:rsidP="003C7679"/>
    <w:sectPr w:rsidR="0083709F" w:rsidRPr="003C767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D601" w14:textId="77777777" w:rsidR="00EF0AB5" w:rsidRDefault="00EF0AB5" w:rsidP="00CB6222">
      <w:pPr>
        <w:spacing w:after="0" w:line="240" w:lineRule="auto"/>
      </w:pPr>
      <w:r>
        <w:separator/>
      </w:r>
    </w:p>
  </w:endnote>
  <w:endnote w:type="continuationSeparator" w:id="0">
    <w:p w14:paraId="5471667F" w14:textId="77777777" w:rsidR="00EF0AB5" w:rsidRDefault="00EF0AB5" w:rsidP="00CB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8CA6" w14:textId="77777777" w:rsidR="00EB6CB8" w:rsidRPr="00EB6CB8" w:rsidRDefault="00EB6CB8" w:rsidP="00EB6CB8">
    <w:pPr>
      <w:spacing w:after="0" w:line="240" w:lineRule="auto"/>
      <w:jc w:val="center"/>
      <w:rPr>
        <w:rFonts w:ascii="Times New Roman" w:eastAsia="Times New Roman" w:hAnsi="Times New Roman"/>
        <w:bCs/>
      </w:rPr>
    </w:pPr>
    <w:r w:rsidRPr="00EB6CB8">
      <w:rPr>
        <w:rFonts w:ascii="Times New Roman" w:eastAsia="Times New Roman" w:hAnsi="Times New Roman"/>
        <w:b/>
        <w:bCs/>
        <w:i/>
        <w:iCs/>
        <w:color w:val="FF0000"/>
      </w:rPr>
      <w:t>REACHING OUR YOUTH ~ ENSURING THE FUTURE</w:t>
    </w:r>
  </w:p>
  <w:p w14:paraId="435097CB" w14:textId="77777777" w:rsidR="00CB6222" w:rsidRDefault="00CB6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92EAC" w14:textId="77777777" w:rsidR="00EF0AB5" w:rsidRDefault="00EF0AB5" w:rsidP="00CB6222">
      <w:pPr>
        <w:spacing w:after="0" w:line="240" w:lineRule="auto"/>
      </w:pPr>
      <w:r>
        <w:separator/>
      </w:r>
    </w:p>
  </w:footnote>
  <w:footnote w:type="continuationSeparator" w:id="0">
    <w:p w14:paraId="3C8A8C69" w14:textId="77777777" w:rsidR="00EF0AB5" w:rsidRDefault="00EF0AB5" w:rsidP="00CB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B279" w14:textId="77777777" w:rsidR="00CB6222" w:rsidRDefault="00CB6222">
    <w:pPr>
      <w:pStyle w:val="Header"/>
    </w:pPr>
  </w:p>
  <w:p w14:paraId="624395D6" w14:textId="77777777" w:rsidR="00CB6222" w:rsidRDefault="00CB62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79"/>
    <w:rsid w:val="0008523D"/>
    <w:rsid w:val="00121E4C"/>
    <w:rsid w:val="00174F1D"/>
    <w:rsid w:val="003C7679"/>
    <w:rsid w:val="0047551B"/>
    <w:rsid w:val="006551D8"/>
    <w:rsid w:val="006A3C5B"/>
    <w:rsid w:val="0083709F"/>
    <w:rsid w:val="008728D2"/>
    <w:rsid w:val="00C5324E"/>
    <w:rsid w:val="00CB6222"/>
    <w:rsid w:val="00EB6CB8"/>
    <w:rsid w:val="00E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7A525"/>
  <w15:chartTrackingRefBased/>
  <w15:docId w15:val="{A30AEF28-B5E0-447B-B8E0-92CE89C8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67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222"/>
  </w:style>
  <w:style w:type="paragraph" w:styleId="Footer">
    <w:name w:val="footer"/>
    <w:basedOn w:val="Normal"/>
    <w:link w:val="FooterChar"/>
    <w:uiPriority w:val="99"/>
    <w:unhideWhenUsed/>
    <w:rsid w:val="00CB6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222"/>
  </w:style>
  <w:style w:type="table" w:styleId="TableGrid">
    <w:name w:val="Table Grid"/>
    <w:basedOn w:val="TableNormal"/>
    <w:uiPriority w:val="39"/>
    <w:rsid w:val="00CB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7679"/>
    <w:rPr>
      <w:rFonts w:ascii="Arial" w:eastAsia="Arial" w:hAnsi="Arial" w:cs="Arial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4%20New%20Directory\ARAC%20Chapter%20Forms\Letter%20Head\Chapter%20Template%20Final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0379-6F7C-4518-B3EC-FFF6097A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 Template Final</Template>
  <TotalTime>11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Hilliard</dc:creator>
  <cp:keywords/>
  <dc:description/>
  <cp:lastModifiedBy>Ronald Hilliard</cp:lastModifiedBy>
  <cp:revision>4</cp:revision>
  <dcterms:created xsi:type="dcterms:W3CDTF">2024-05-22T23:59:00Z</dcterms:created>
  <dcterms:modified xsi:type="dcterms:W3CDTF">2024-05-23T00:38:00Z</dcterms:modified>
</cp:coreProperties>
</file>